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10" w:rsidRDefault="00BF6D1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margin-left:-65.75pt;margin-top:296.9pt;width:565.5pt;height:411.7pt;z-index:251658752;visibility:visible">
            <v:imagedata r:id="rId4" o:title=""/>
          </v:shape>
        </w:pict>
      </w:r>
      <w:r>
        <w:rPr>
          <w:noProof/>
        </w:rPr>
        <w:pict>
          <v:shape id="Picture 1" o:spid="_x0000_s1027" type="#_x0000_t75" style="position:absolute;margin-left:-77.8pt;margin-top:-11pt;width:577.15pt;height:302.55pt;z-index:251657728;visibility:visible">
            <v:imagedata r:id="rId5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43pt;margin-top:-31.05pt;width:380.2pt;height:128.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" strokecolor="white">
            <v:textbox style="mso-fit-shape-to-text:t">
              <w:txbxContent>
                <w:p w:rsidR="00BF6D10" w:rsidRPr="00DC0611" w:rsidRDefault="00BF6D10" w:rsidP="003F07D6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DC0611">
                    <w:rPr>
                      <w:b/>
                      <w:sz w:val="36"/>
                      <w:szCs w:val="36"/>
                    </w:rPr>
                    <w:t>4</w:t>
                  </w:r>
                  <w:r w:rsidRPr="00DC0611">
                    <w:rPr>
                      <w:b/>
                      <w:sz w:val="36"/>
                      <w:szCs w:val="36"/>
                      <w:vertAlign w:val="superscript"/>
                    </w:rPr>
                    <w:t>th</w:t>
                  </w:r>
                  <w:r w:rsidRPr="00DC0611">
                    <w:rPr>
                      <w:b/>
                      <w:sz w:val="36"/>
                      <w:szCs w:val="36"/>
                    </w:rPr>
                    <w:t xml:space="preserve"> Grade Study Guide – Lesson </w:t>
                  </w:r>
                  <w:r>
                    <w:rPr>
                      <w:b/>
                      <w:sz w:val="36"/>
                      <w:szCs w:val="36"/>
                    </w:rPr>
                    <w:t>2</w:t>
                  </w:r>
                </w:p>
              </w:txbxContent>
            </v:textbox>
          </v:shape>
        </w:pict>
      </w:r>
    </w:p>
    <w:sectPr w:rsidR="00BF6D10" w:rsidSect="00394B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7D6"/>
    <w:rsid w:val="00394BF0"/>
    <w:rsid w:val="003F07D6"/>
    <w:rsid w:val="003F470B"/>
    <w:rsid w:val="007A6352"/>
    <w:rsid w:val="00BF6D10"/>
    <w:rsid w:val="00CF202E"/>
    <w:rsid w:val="00DC0611"/>
    <w:rsid w:val="00DE1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7D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3F07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F07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0</Words>
  <Characters>3</Characters>
  <Application>Microsoft Office Outlook</Application>
  <DocSecurity>0</DocSecurity>
  <Lines>0</Lines>
  <Paragraphs>0</Paragraphs>
  <ScaleCrop>false</ScaleCrop>
  <Company>North Allegheny School District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Franck, Christy</dc:creator>
  <cp:keywords/>
  <dc:description/>
  <cp:lastModifiedBy>STEPHANIE</cp:lastModifiedBy>
  <cp:revision>2</cp:revision>
  <dcterms:created xsi:type="dcterms:W3CDTF">2014-07-22T15:17:00Z</dcterms:created>
  <dcterms:modified xsi:type="dcterms:W3CDTF">2014-07-22T15:17:00Z</dcterms:modified>
</cp:coreProperties>
</file>